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8971" w14:textId="77777777" w:rsidR="00587978" w:rsidRDefault="00587978">
      <w:pPr>
        <w:pStyle w:val="Standard"/>
        <w:jc w:val="center"/>
        <w:rPr>
          <w:b/>
          <w:bCs/>
        </w:rPr>
      </w:pPr>
    </w:p>
    <w:p w14:paraId="75918CB0" w14:textId="77777777" w:rsidR="00587978" w:rsidRDefault="00000000">
      <w:pPr>
        <w:pStyle w:val="Standard"/>
        <w:jc w:val="center"/>
        <w:rPr>
          <w:b/>
          <w:bCs/>
        </w:rPr>
      </w:pPr>
      <w:r>
        <w:rPr>
          <w:b/>
          <w:bCs/>
        </w:rPr>
        <w:t xml:space="preserve">American </w:t>
      </w:r>
      <w:proofErr w:type="spellStart"/>
      <w:r>
        <w:rPr>
          <w:b/>
          <w:bCs/>
        </w:rPr>
        <w:t>Polypay</w:t>
      </w:r>
      <w:proofErr w:type="spellEnd"/>
      <w:r>
        <w:rPr>
          <w:b/>
          <w:bCs/>
        </w:rPr>
        <w:t xml:space="preserve"> Sheep Association</w:t>
      </w:r>
    </w:p>
    <w:p w14:paraId="6BCF3791" w14:textId="77777777" w:rsidR="00587978" w:rsidRDefault="00000000">
      <w:pPr>
        <w:pStyle w:val="Standard"/>
        <w:jc w:val="center"/>
        <w:rPr>
          <w:b/>
          <w:bCs/>
        </w:rPr>
      </w:pPr>
      <w:r>
        <w:rPr>
          <w:b/>
          <w:bCs/>
        </w:rPr>
        <w:t>Starter Flock Grant Program</w:t>
      </w:r>
    </w:p>
    <w:p w14:paraId="0793AAA5" w14:textId="77777777" w:rsidR="00587978" w:rsidRDefault="00000000">
      <w:pPr>
        <w:pStyle w:val="Standard"/>
        <w:jc w:val="center"/>
        <w:rPr>
          <w:b/>
          <w:bCs/>
        </w:rPr>
      </w:pPr>
      <w:r>
        <w:rPr>
          <w:b/>
          <w:bCs/>
        </w:rPr>
        <w:t>2025</w:t>
      </w:r>
    </w:p>
    <w:p w14:paraId="47061DE2" w14:textId="77777777" w:rsidR="00587978" w:rsidRDefault="00000000">
      <w:pPr>
        <w:pStyle w:val="Standard"/>
        <w:rPr>
          <w:b/>
          <w:bCs/>
        </w:rPr>
      </w:pPr>
      <w:r>
        <w:rPr>
          <w:b/>
          <w:bCs/>
        </w:rPr>
        <w:t>Purpose:</w:t>
      </w:r>
    </w:p>
    <w:p w14:paraId="50B54BCE" w14:textId="77777777" w:rsidR="00587978" w:rsidRDefault="00000000">
      <w:pPr>
        <w:pStyle w:val="Standard"/>
      </w:pPr>
      <w:r>
        <w:t xml:space="preserve">To promote the growth and usefulness of the </w:t>
      </w:r>
      <w:proofErr w:type="spellStart"/>
      <w:r>
        <w:t>Polypay</w:t>
      </w:r>
      <w:proofErr w:type="spellEnd"/>
      <w:r>
        <w:t xml:space="preserve"> Breed, and to encourage youth involvement and education in the breed.</w:t>
      </w:r>
    </w:p>
    <w:p w14:paraId="5629FC78" w14:textId="77777777" w:rsidR="00587978" w:rsidRDefault="00587978">
      <w:pPr>
        <w:pStyle w:val="Standard"/>
      </w:pPr>
    </w:p>
    <w:p w14:paraId="23C7713F" w14:textId="77777777" w:rsidR="00587978" w:rsidRDefault="00000000">
      <w:pPr>
        <w:pStyle w:val="Standard"/>
        <w:rPr>
          <w:b/>
          <w:bCs/>
        </w:rPr>
      </w:pPr>
      <w:r>
        <w:rPr>
          <w:b/>
          <w:bCs/>
        </w:rPr>
        <w:t>Who may apply?</w:t>
      </w:r>
    </w:p>
    <w:p w14:paraId="355035B6" w14:textId="77777777" w:rsidR="00587978" w:rsidRDefault="00000000">
      <w:pPr>
        <w:pStyle w:val="Standard"/>
      </w:pPr>
      <w:r>
        <w:t xml:space="preserve">Any American Citizen ages 13-18 whose family does not raise </w:t>
      </w:r>
      <w:proofErr w:type="spellStart"/>
      <w:r>
        <w:t>Polypay</w:t>
      </w:r>
      <w:proofErr w:type="spellEnd"/>
      <w:r>
        <w:t xml:space="preserve"> Sheep.</w:t>
      </w:r>
    </w:p>
    <w:p w14:paraId="612946F4" w14:textId="77777777" w:rsidR="00587978" w:rsidRDefault="00587978">
      <w:pPr>
        <w:pStyle w:val="Standard"/>
      </w:pPr>
    </w:p>
    <w:p w14:paraId="0793F58E" w14:textId="77777777" w:rsidR="00587978" w:rsidRDefault="00000000">
      <w:pPr>
        <w:pStyle w:val="Standard"/>
        <w:rPr>
          <w:b/>
          <w:bCs/>
        </w:rPr>
      </w:pPr>
      <w:r>
        <w:rPr>
          <w:b/>
          <w:bCs/>
        </w:rPr>
        <w:t>The starter flock Grant will consist of:</w:t>
      </w:r>
    </w:p>
    <w:p w14:paraId="5240062D" w14:textId="77777777" w:rsidR="00587978" w:rsidRDefault="00000000">
      <w:pPr>
        <w:pStyle w:val="Standard"/>
      </w:pPr>
      <w:r>
        <w:t xml:space="preserve">A one-time $2000 grant from APSA to be used for the purchase of registered </w:t>
      </w:r>
      <w:proofErr w:type="spellStart"/>
      <w:r>
        <w:t>Polypay</w:t>
      </w:r>
      <w:proofErr w:type="spellEnd"/>
      <w:r>
        <w:t xml:space="preserve"> ewes or ewe lambs from a current APSA member of their choice.  A purchase agreement between the APSA member and the grant recipient must be submitted to the APSA board of directors for approval by June 1, 2025.  Funds will be distributed to the owner of the flock that is chosen upon transfer of registration.</w:t>
      </w:r>
    </w:p>
    <w:p w14:paraId="7D39D206" w14:textId="77777777" w:rsidR="00587978" w:rsidRDefault="00000000">
      <w:pPr>
        <w:pStyle w:val="Standard"/>
      </w:pPr>
      <w:r>
        <w:t xml:space="preserve"> </w:t>
      </w:r>
    </w:p>
    <w:p w14:paraId="2E3B1CAD" w14:textId="77777777" w:rsidR="00587978" w:rsidRDefault="00000000">
      <w:pPr>
        <w:pStyle w:val="Standard"/>
        <w:rPr>
          <w:b/>
          <w:bCs/>
        </w:rPr>
      </w:pPr>
      <w:r>
        <w:rPr>
          <w:b/>
          <w:bCs/>
        </w:rPr>
        <w:t>Promotion:</w:t>
      </w:r>
    </w:p>
    <w:p w14:paraId="2CC7F34A" w14:textId="77777777" w:rsidR="00587978" w:rsidRDefault="00000000">
      <w:pPr>
        <w:pStyle w:val="Standard"/>
      </w:pPr>
      <w:r>
        <w:t>The APSA Starter Flock Program will be listed on the APSA website and advertised in various magazines and outlets.  Promotion by current members will be strongly encouraged.</w:t>
      </w:r>
    </w:p>
    <w:p w14:paraId="0DCD1A94" w14:textId="77777777" w:rsidR="00587978" w:rsidRDefault="00587978">
      <w:pPr>
        <w:pStyle w:val="Standard"/>
      </w:pPr>
    </w:p>
    <w:p w14:paraId="10815831" w14:textId="77777777" w:rsidR="00587978" w:rsidRDefault="00000000">
      <w:pPr>
        <w:pStyle w:val="Standard"/>
        <w:rPr>
          <w:b/>
          <w:bCs/>
        </w:rPr>
      </w:pPr>
      <w:r>
        <w:rPr>
          <w:b/>
          <w:bCs/>
        </w:rPr>
        <w:t>Policy and protocol:</w:t>
      </w:r>
    </w:p>
    <w:p w14:paraId="4D20FAA9" w14:textId="77777777" w:rsidR="00587978" w:rsidRDefault="00000000">
      <w:pPr>
        <w:pStyle w:val="Standard"/>
      </w:pPr>
      <w:r>
        <w:t xml:space="preserve">1. A completed application with supporting materials must be submitted to the APSA by April 1, 2025.  </w:t>
      </w:r>
    </w:p>
    <w:p w14:paraId="053CFB57" w14:textId="77777777" w:rsidR="00587978" w:rsidRDefault="00000000">
      <w:pPr>
        <w:pStyle w:val="Standard"/>
      </w:pPr>
      <w:r>
        <w:tab/>
        <w:t xml:space="preserve">a. </w:t>
      </w:r>
      <w:r>
        <w:rPr>
          <w:b/>
          <w:bCs/>
        </w:rPr>
        <w:t xml:space="preserve"> Essay:</w:t>
      </w:r>
      <w:r>
        <w:t xml:space="preserve"> The applicant must write a short paper on why they think they should be awarded the </w:t>
      </w:r>
      <w:r>
        <w:tab/>
        <w:t>grant.</w:t>
      </w:r>
    </w:p>
    <w:p w14:paraId="0F82F932" w14:textId="77777777" w:rsidR="00587978" w:rsidRDefault="00000000">
      <w:pPr>
        <w:pStyle w:val="Standard"/>
      </w:pPr>
      <w:r>
        <w:tab/>
        <w:t xml:space="preserve">b. </w:t>
      </w:r>
      <w:r>
        <w:rPr>
          <w:b/>
          <w:bCs/>
        </w:rPr>
        <w:t xml:space="preserve">Video / Pictures: </w:t>
      </w:r>
      <w:r>
        <w:t xml:space="preserve">The applicant must show video or pictures that show basic facilities and </w:t>
      </w:r>
      <w:r>
        <w:tab/>
        <w:t xml:space="preserve">feed sources that will be provided for the starter flock.  </w:t>
      </w:r>
    </w:p>
    <w:p w14:paraId="2E9EBCAC" w14:textId="77777777" w:rsidR="00587978" w:rsidRDefault="00000000">
      <w:pPr>
        <w:pStyle w:val="Standard"/>
      </w:pPr>
      <w:r>
        <w:tab/>
        <w:t xml:space="preserve">c.  </w:t>
      </w:r>
      <w:r>
        <w:rPr>
          <w:b/>
          <w:bCs/>
        </w:rPr>
        <w:t xml:space="preserve">Signed Letters: </w:t>
      </w:r>
      <w:r>
        <w:t>The applicant will need to provide two signed letters:</w:t>
      </w:r>
    </w:p>
    <w:p w14:paraId="1AB8CD3B" w14:textId="77777777" w:rsidR="00587978" w:rsidRDefault="00000000">
      <w:pPr>
        <w:pStyle w:val="Standard"/>
        <w:numPr>
          <w:ilvl w:val="4"/>
          <w:numId w:val="1"/>
        </w:numPr>
      </w:pPr>
      <w:r>
        <w:t>A letter from the applicant’s parents stating their approval of the application and their responsibilities.</w:t>
      </w:r>
    </w:p>
    <w:p w14:paraId="3EA6137F" w14:textId="77777777" w:rsidR="00587978" w:rsidRDefault="00000000">
      <w:pPr>
        <w:pStyle w:val="Standard"/>
        <w:numPr>
          <w:ilvl w:val="4"/>
          <w:numId w:val="1"/>
        </w:numPr>
      </w:pPr>
      <w:r>
        <w:t>A signed letter of recommendation from a 4H or FFA adviser or from a current APSA member.</w:t>
      </w:r>
    </w:p>
    <w:p w14:paraId="0446B86C" w14:textId="77777777" w:rsidR="00587978" w:rsidRDefault="00000000">
      <w:pPr>
        <w:pStyle w:val="Standard"/>
        <w:numPr>
          <w:ilvl w:val="0"/>
          <w:numId w:val="2"/>
        </w:numPr>
      </w:pPr>
      <w:r>
        <w:t>Completed applications with other materials needed will be reviewed by the APSA board of directors and the top 3 applicants will be chosen.</w:t>
      </w:r>
    </w:p>
    <w:p w14:paraId="281DAD13" w14:textId="77777777" w:rsidR="00587978" w:rsidRDefault="00000000">
      <w:pPr>
        <w:pStyle w:val="Standard"/>
        <w:numPr>
          <w:ilvl w:val="0"/>
          <w:numId w:val="2"/>
        </w:numPr>
      </w:pPr>
      <w:r>
        <w:t>Of the top 3 applicants, 1 winner will be chosen by the board of directors and notified by the current president of the APSA.</w:t>
      </w:r>
    </w:p>
    <w:p w14:paraId="15858154" w14:textId="77777777" w:rsidR="00587978" w:rsidRDefault="00000000">
      <w:pPr>
        <w:pStyle w:val="Standard"/>
        <w:numPr>
          <w:ilvl w:val="0"/>
          <w:numId w:val="2"/>
        </w:numPr>
      </w:pPr>
      <w:r>
        <w:t>The winning applicant will be notified by July 1, 2025.  And will be awarded the starter flock at the annual APSA meeting in Spencer, Iowa.</w:t>
      </w:r>
    </w:p>
    <w:p w14:paraId="3DBF3BAC" w14:textId="77777777" w:rsidR="00587978" w:rsidRDefault="00000000">
      <w:pPr>
        <w:pStyle w:val="Standard"/>
        <w:numPr>
          <w:ilvl w:val="0"/>
          <w:numId w:val="2"/>
        </w:numPr>
        <w:rPr>
          <w:b/>
          <w:bCs/>
        </w:rPr>
      </w:pPr>
      <w:r>
        <w:rPr>
          <w:b/>
          <w:bCs/>
        </w:rPr>
        <w:t>Attendance at the annual meeting will be mandatory.</w:t>
      </w:r>
    </w:p>
    <w:p w14:paraId="6C610C40" w14:textId="77777777" w:rsidR="00587978" w:rsidRDefault="00000000">
      <w:pPr>
        <w:pStyle w:val="Standard"/>
        <w:numPr>
          <w:ilvl w:val="0"/>
          <w:numId w:val="2"/>
        </w:numPr>
      </w:pPr>
      <w:r>
        <w:t>The winner will be given a one-year membership to the APSA.</w:t>
      </w:r>
    </w:p>
    <w:p w14:paraId="621FDA20" w14:textId="77777777" w:rsidR="00587978" w:rsidRDefault="00000000">
      <w:pPr>
        <w:pStyle w:val="Standard"/>
        <w:numPr>
          <w:ilvl w:val="0"/>
          <w:numId w:val="2"/>
        </w:numPr>
      </w:pPr>
      <w:r>
        <w:t xml:space="preserve">The grant recipient will be assigned an APSA member mentor in </w:t>
      </w:r>
      <w:proofErr w:type="gramStart"/>
      <w:r>
        <w:t>close proximity</w:t>
      </w:r>
      <w:proofErr w:type="gramEnd"/>
      <w:r>
        <w:t>.  The mentor will provide advice and support to the recipient and will be required to check on the animal’s welfare.</w:t>
      </w:r>
    </w:p>
    <w:p w14:paraId="7AFFE699" w14:textId="77777777" w:rsidR="00587978" w:rsidRDefault="00000000">
      <w:pPr>
        <w:pStyle w:val="Standard"/>
        <w:numPr>
          <w:ilvl w:val="0"/>
          <w:numId w:val="2"/>
        </w:numPr>
      </w:pPr>
      <w:r>
        <w:t>Basic needs of the animals must be always provided. If the basic needs of the animals are not met as determined by the mentor, the recipient must return all the animals to the original flock owner at the cost of the recipient.</w:t>
      </w:r>
    </w:p>
    <w:p w14:paraId="463E67C7" w14:textId="77777777" w:rsidR="00587978" w:rsidRDefault="00587978">
      <w:pPr>
        <w:pStyle w:val="Standard"/>
        <w:rPr>
          <w:b/>
          <w:bCs/>
        </w:rPr>
      </w:pPr>
    </w:p>
    <w:p w14:paraId="63202238" w14:textId="77777777" w:rsidR="00587978" w:rsidRDefault="00587978">
      <w:pPr>
        <w:pStyle w:val="Standard"/>
        <w:jc w:val="center"/>
        <w:rPr>
          <w:b/>
          <w:bCs/>
        </w:rPr>
      </w:pPr>
    </w:p>
    <w:p w14:paraId="62CDB1E2" w14:textId="77777777" w:rsidR="00587978" w:rsidRDefault="00000000">
      <w:pPr>
        <w:pStyle w:val="Standard"/>
        <w:jc w:val="center"/>
        <w:rPr>
          <w:b/>
          <w:bCs/>
        </w:rPr>
      </w:pPr>
      <w:r>
        <w:rPr>
          <w:b/>
          <w:bCs/>
        </w:rPr>
        <w:t xml:space="preserve">American </w:t>
      </w:r>
      <w:proofErr w:type="spellStart"/>
      <w:r>
        <w:rPr>
          <w:b/>
          <w:bCs/>
        </w:rPr>
        <w:t>Polypay</w:t>
      </w:r>
      <w:proofErr w:type="spellEnd"/>
      <w:r>
        <w:rPr>
          <w:b/>
          <w:bCs/>
        </w:rPr>
        <w:t xml:space="preserve"> Sheep Association</w:t>
      </w:r>
    </w:p>
    <w:p w14:paraId="082E0864" w14:textId="77777777" w:rsidR="00587978" w:rsidRDefault="00000000">
      <w:pPr>
        <w:pStyle w:val="Standard"/>
        <w:jc w:val="center"/>
        <w:rPr>
          <w:b/>
          <w:bCs/>
        </w:rPr>
      </w:pPr>
      <w:r>
        <w:rPr>
          <w:b/>
          <w:bCs/>
        </w:rPr>
        <w:lastRenderedPageBreak/>
        <w:t>2025 Starter Flock Grant</w:t>
      </w:r>
    </w:p>
    <w:p w14:paraId="69049D45" w14:textId="77777777" w:rsidR="00587978" w:rsidRDefault="00000000">
      <w:pPr>
        <w:pStyle w:val="Standard"/>
        <w:jc w:val="center"/>
        <w:rPr>
          <w:b/>
          <w:bCs/>
        </w:rPr>
      </w:pPr>
      <w:r>
        <w:rPr>
          <w:b/>
          <w:bCs/>
        </w:rPr>
        <w:t>Application</w:t>
      </w:r>
    </w:p>
    <w:p w14:paraId="71126210" w14:textId="77777777" w:rsidR="00587978" w:rsidRDefault="00587978">
      <w:pPr>
        <w:pStyle w:val="Standard"/>
        <w:jc w:val="center"/>
      </w:pPr>
    </w:p>
    <w:p w14:paraId="694905A2" w14:textId="77777777" w:rsidR="00587978" w:rsidRDefault="00000000">
      <w:pPr>
        <w:pStyle w:val="Standard"/>
      </w:pPr>
      <w:proofErr w:type="gramStart"/>
      <w:r>
        <w:t>Name:_</w:t>
      </w:r>
      <w:proofErr w:type="gramEnd"/>
      <w:r>
        <w:t>____________________________________________________ Date of Birth:_____________</w:t>
      </w:r>
    </w:p>
    <w:p w14:paraId="316A016D" w14:textId="77777777" w:rsidR="00587978" w:rsidRDefault="00587978">
      <w:pPr>
        <w:pStyle w:val="Standard"/>
      </w:pPr>
    </w:p>
    <w:p w14:paraId="4AC589D0" w14:textId="77777777" w:rsidR="00587978" w:rsidRDefault="00000000">
      <w:pPr>
        <w:pStyle w:val="Standard"/>
      </w:pPr>
      <w:proofErr w:type="gramStart"/>
      <w:r>
        <w:t>Address:_</w:t>
      </w:r>
      <w:proofErr w:type="gramEnd"/>
      <w:r>
        <w:t>__________________________________________________________</w:t>
      </w:r>
    </w:p>
    <w:p w14:paraId="1744DAE3" w14:textId="77777777" w:rsidR="00587978" w:rsidRDefault="00587978">
      <w:pPr>
        <w:pStyle w:val="Standard"/>
      </w:pPr>
    </w:p>
    <w:p w14:paraId="478E06A3" w14:textId="77777777" w:rsidR="00587978" w:rsidRDefault="00000000">
      <w:pPr>
        <w:pStyle w:val="Standard"/>
      </w:pPr>
      <w:r>
        <w:t xml:space="preserve">City / State / </w:t>
      </w:r>
      <w:proofErr w:type="gramStart"/>
      <w:r>
        <w:t>Zip:_</w:t>
      </w:r>
      <w:proofErr w:type="gramEnd"/>
      <w:r>
        <w:t>______________________________________________________</w:t>
      </w:r>
    </w:p>
    <w:p w14:paraId="2EA182B1" w14:textId="77777777" w:rsidR="00587978" w:rsidRDefault="00587978">
      <w:pPr>
        <w:pStyle w:val="Standard"/>
      </w:pPr>
    </w:p>
    <w:p w14:paraId="051F9439" w14:textId="77777777" w:rsidR="00587978" w:rsidRDefault="00000000">
      <w:pPr>
        <w:pStyle w:val="Standard"/>
      </w:pPr>
      <w:r>
        <w:t>Telephone: _______________________________</w:t>
      </w:r>
      <w:r>
        <w:tab/>
      </w:r>
      <w:proofErr w:type="gramStart"/>
      <w:r>
        <w:t>Email:_</w:t>
      </w:r>
      <w:proofErr w:type="gramEnd"/>
      <w:r>
        <w:t>___________________________________</w:t>
      </w:r>
    </w:p>
    <w:p w14:paraId="278612F8" w14:textId="77777777" w:rsidR="00587978" w:rsidRDefault="00587978">
      <w:pPr>
        <w:pStyle w:val="Standard"/>
      </w:pPr>
    </w:p>
    <w:p w14:paraId="5D9279C7" w14:textId="77777777" w:rsidR="00587978" w:rsidRDefault="00000000">
      <w:pPr>
        <w:pStyle w:val="Standard"/>
      </w:pPr>
      <w:r>
        <w:t xml:space="preserve">Parent or Guardians </w:t>
      </w:r>
      <w:proofErr w:type="gramStart"/>
      <w:r>
        <w:t>Name:_</w:t>
      </w:r>
      <w:proofErr w:type="gramEnd"/>
      <w:r>
        <w:t>____________________________________________________________</w:t>
      </w:r>
    </w:p>
    <w:p w14:paraId="57569E49" w14:textId="77777777" w:rsidR="00587978" w:rsidRDefault="00587978">
      <w:pPr>
        <w:pStyle w:val="Standard"/>
      </w:pPr>
    </w:p>
    <w:p w14:paraId="31032BF0" w14:textId="77777777" w:rsidR="00587978" w:rsidRDefault="00000000">
      <w:pPr>
        <w:pStyle w:val="Standard"/>
      </w:pPr>
      <w:r>
        <w:t>Does your family currently raise livestock? ____________ If yes what kind/</w:t>
      </w:r>
      <w:proofErr w:type="gramStart"/>
      <w:r>
        <w:t>breed?_</w:t>
      </w:r>
      <w:proofErr w:type="gramEnd"/>
      <w:r>
        <w:t>______________</w:t>
      </w:r>
    </w:p>
    <w:p w14:paraId="61B972B9" w14:textId="77777777" w:rsidR="00587978" w:rsidRDefault="00587978">
      <w:pPr>
        <w:pStyle w:val="Standard"/>
      </w:pPr>
    </w:p>
    <w:p w14:paraId="22730990" w14:textId="77777777" w:rsidR="00587978" w:rsidRDefault="00587978">
      <w:pPr>
        <w:pStyle w:val="Standard"/>
      </w:pPr>
    </w:p>
    <w:p w14:paraId="3242916F" w14:textId="77777777" w:rsidR="00587978" w:rsidRDefault="00000000">
      <w:pPr>
        <w:pStyle w:val="Standard"/>
      </w:pPr>
      <w:r>
        <w:t>If awarded the flock you must attend the 2025 APSA Annual Meeting at Spencer, Iowa, can you be there?</w:t>
      </w:r>
    </w:p>
    <w:p w14:paraId="3ED22B09" w14:textId="77777777" w:rsidR="00587978" w:rsidRDefault="00000000">
      <w:pPr>
        <w:pStyle w:val="Standard"/>
      </w:pPr>
      <w:r>
        <w:t xml:space="preserve"> </w:t>
      </w:r>
    </w:p>
    <w:p w14:paraId="1FC9DEB3" w14:textId="77777777" w:rsidR="00587978" w:rsidRDefault="00587978">
      <w:pPr>
        <w:pStyle w:val="Standard"/>
      </w:pPr>
    </w:p>
    <w:p w14:paraId="1E71381F" w14:textId="77777777" w:rsidR="00587978" w:rsidRDefault="00000000">
      <w:pPr>
        <w:pStyle w:val="Standard"/>
      </w:pPr>
      <w:r>
        <w:t>Obtain all signatures required and attach the following to this application:</w:t>
      </w:r>
    </w:p>
    <w:p w14:paraId="7882AE7D" w14:textId="77777777" w:rsidR="00587978" w:rsidRDefault="00000000">
      <w:pPr>
        <w:pStyle w:val="Standard"/>
      </w:pPr>
      <w:r>
        <w:tab/>
      </w:r>
    </w:p>
    <w:p w14:paraId="486CD836" w14:textId="77777777" w:rsidR="00587978" w:rsidRDefault="00000000">
      <w:pPr>
        <w:pStyle w:val="Standard"/>
        <w:numPr>
          <w:ilvl w:val="2"/>
          <w:numId w:val="3"/>
        </w:numPr>
      </w:pPr>
      <w:r>
        <w:t>A short paper on why you think you should be awarded the flock.</w:t>
      </w:r>
    </w:p>
    <w:p w14:paraId="12AF718D" w14:textId="77777777" w:rsidR="00587978" w:rsidRDefault="00000000">
      <w:pPr>
        <w:pStyle w:val="Standard"/>
        <w:numPr>
          <w:ilvl w:val="2"/>
          <w:numId w:val="3"/>
        </w:numPr>
      </w:pPr>
      <w:r>
        <w:t>A video or pictures that show your facilities and feed sources that will be used to take care of the flock.</w:t>
      </w:r>
    </w:p>
    <w:p w14:paraId="6FA3F135" w14:textId="77777777" w:rsidR="00587978" w:rsidRDefault="00000000">
      <w:pPr>
        <w:pStyle w:val="Standard"/>
        <w:numPr>
          <w:ilvl w:val="2"/>
          <w:numId w:val="3"/>
        </w:numPr>
      </w:pPr>
      <w:r>
        <w:t>A signed letter of recommendation from a 4H or FFA adviser or from a current APSA member.</w:t>
      </w:r>
    </w:p>
    <w:p w14:paraId="7F6966ED" w14:textId="77777777" w:rsidR="00587978" w:rsidRDefault="00000000">
      <w:pPr>
        <w:pStyle w:val="Standard"/>
        <w:numPr>
          <w:ilvl w:val="2"/>
          <w:numId w:val="3"/>
        </w:numPr>
      </w:pPr>
      <w:r>
        <w:t>A signed letter from your parents or guardian stating their approval of your application and acknowledging all the responsibilities that will be required of you if awarded the grant.</w:t>
      </w:r>
    </w:p>
    <w:p w14:paraId="099E88DD" w14:textId="77777777" w:rsidR="00587978" w:rsidRDefault="00587978">
      <w:pPr>
        <w:pStyle w:val="Standard"/>
      </w:pPr>
    </w:p>
    <w:p w14:paraId="21F53604" w14:textId="77777777" w:rsidR="00587978" w:rsidRDefault="00000000">
      <w:pPr>
        <w:pStyle w:val="Standard"/>
      </w:pPr>
      <w:r>
        <w:t>Mail or email completed application to:</w:t>
      </w:r>
    </w:p>
    <w:p w14:paraId="572605FA" w14:textId="77777777" w:rsidR="00587978" w:rsidRDefault="00000000">
      <w:pPr>
        <w:pStyle w:val="Standard"/>
        <w:jc w:val="center"/>
      </w:pPr>
      <w:r>
        <w:t xml:space="preserve">American </w:t>
      </w:r>
      <w:proofErr w:type="spellStart"/>
      <w:r>
        <w:t>Polypay</w:t>
      </w:r>
      <w:proofErr w:type="spellEnd"/>
      <w:r>
        <w:t xml:space="preserve"> Sheep Association</w:t>
      </w:r>
    </w:p>
    <w:p w14:paraId="68C02F72" w14:textId="77777777" w:rsidR="00587978" w:rsidRDefault="00000000">
      <w:pPr>
        <w:pStyle w:val="Standard"/>
        <w:jc w:val="center"/>
      </w:pPr>
      <w:r>
        <w:t>Nicole Jessen, Treasurer</w:t>
      </w:r>
    </w:p>
    <w:p w14:paraId="2FE90A46" w14:textId="77777777" w:rsidR="00587978" w:rsidRDefault="00000000">
      <w:pPr>
        <w:pStyle w:val="Standard"/>
        <w:jc w:val="center"/>
      </w:pPr>
      <w:r>
        <w:t>17146 377</w:t>
      </w:r>
      <w:r>
        <w:rPr>
          <w:vertAlign w:val="superscript"/>
        </w:rPr>
        <w:t>th</w:t>
      </w:r>
      <w:r>
        <w:t xml:space="preserve"> Ave.</w:t>
      </w:r>
    </w:p>
    <w:p w14:paraId="1A3BDB73" w14:textId="77777777" w:rsidR="00587978" w:rsidRDefault="00000000">
      <w:pPr>
        <w:pStyle w:val="Standard"/>
        <w:jc w:val="center"/>
      </w:pPr>
      <w:r>
        <w:t>Redfield, SD 57569</w:t>
      </w:r>
    </w:p>
    <w:p w14:paraId="055E9137" w14:textId="77777777" w:rsidR="00587978" w:rsidRDefault="00000000">
      <w:pPr>
        <w:pStyle w:val="Standard"/>
        <w:jc w:val="center"/>
      </w:pPr>
      <w:r>
        <w:t>Phone (605)460-1932</w:t>
      </w:r>
    </w:p>
    <w:p w14:paraId="17F59492" w14:textId="77777777" w:rsidR="00587978" w:rsidRDefault="00000000">
      <w:pPr>
        <w:pStyle w:val="Standard"/>
        <w:jc w:val="center"/>
      </w:pPr>
      <w:r>
        <w:t>Nljessen87@gmail.com</w:t>
      </w:r>
    </w:p>
    <w:p w14:paraId="4351513F" w14:textId="77777777" w:rsidR="00587978" w:rsidRDefault="00000000">
      <w:pPr>
        <w:pStyle w:val="Standard"/>
      </w:pPr>
      <w:r>
        <w:tab/>
      </w:r>
      <w:r>
        <w:tab/>
      </w:r>
      <w:r>
        <w:tab/>
      </w:r>
      <w:r>
        <w:tab/>
      </w:r>
      <w:r>
        <w:tab/>
      </w:r>
    </w:p>
    <w:p w14:paraId="21A6BE2C" w14:textId="77777777" w:rsidR="00587978" w:rsidRDefault="00587978">
      <w:pPr>
        <w:pStyle w:val="Standard"/>
      </w:pPr>
    </w:p>
    <w:p w14:paraId="14DA6120" w14:textId="77777777" w:rsidR="00587978" w:rsidRDefault="00000000">
      <w:pPr>
        <w:pStyle w:val="Standard"/>
      </w:pPr>
      <w:r>
        <w:t>By signing below, we affirm that we have read all requirements and procedures and agree to abide by them if chosen to be the recipient of the APSA Starter Flock grant:</w:t>
      </w:r>
    </w:p>
    <w:p w14:paraId="18CCB283" w14:textId="77777777" w:rsidR="00587978" w:rsidRDefault="00587978">
      <w:pPr>
        <w:pStyle w:val="Standard"/>
      </w:pPr>
    </w:p>
    <w:p w14:paraId="7FE913AB" w14:textId="77777777" w:rsidR="00587978" w:rsidRDefault="00000000">
      <w:pPr>
        <w:pStyle w:val="Standard"/>
      </w:pPr>
      <w:r>
        <w:t>______________________________________      _____________________________________</w:t>
      </w:r>
    </w:p>
    <w:p w14:paraId="2BA47D49" w14:textId="77777777" w:rsidR="00587978" w:rsidRDefault="00000000">
      <w:pPr>
        <w:pStyle w:val="Standard"/>
      </w:pPr>
      <w:r>
        <w:t>Applicants Signature</w:t>
      </w:r>
      <w:r>
        <w:tab/>
      </w:r>
      <w:r>
        <w:tab/>
      </w:r>
      <w:r>
        <w:tab/>
      </w:r>
      <w:r>
        <w:tab/>
      </w:r>
      <w:r>
        <w:tab/>
      </w:r>
      <w:r>
        <w:tab/>
      </w:r>
      <w:r>
        <w:tab/>
        <w:t>Parent / Guardians Signature</w:t>
      </w:r>
    </w:p>
    <w:p w14:paraId="60671E3A" w14:textId="77777777" w:rsidR="00587978" w:rsidRDefault="00587978">
      <w:pPr>
        <w:pStyle w:val="Standard"/>
      </w:pPr>
    </w:p>
    <w:p w14:paraId="6EFF8690" w14:textId="77777777" w:rsidR="00587978" w:rsidRDefault="00000000">
      <w:pPr>
        <w:pStyle w:val="Standard"/>
      </w:pPr>
      <w:r>
        <w:t>Date: __________________________________</w:t>
      </w:r>
    </w:p>
    <w:p w14:paraId="5BDA26F1" w14:textId="77777777" w:rsidR="00587978" w:rsidRDefault="00587978">
      <w:pPr>
        <w:pStyle w:val="Standard"/>
      </w:pPr>
    </w:p>
    <w:p w14:paraId="5B14C34A" w14:textId="77777777" w:rsidR="00587978" w:rsidRDefault="00587978">
      <w:pPr>
        <w:pStyle w:val="Standard"/>
        <w:jc w:val="center"/>
        <w:rPr>
          <w:b/>
          <w:bCs/>
        </w:rPr>
      </w:pPr>
    </w:p>
    <w:p w14:paraId="4694E29F" w14:textId="77777777" w:rsidR="00587978" w:rsidRDefault="00587978">
      <w:pPr>
        <w:pStyle w:val="Standard"/>
        <w:jc w:val="center"/>
        <w:rPr>
          <w:b/>
          <w:bCs/>
        </w:rPr>
      </w:pPr>
    </w:p>
    <w:p w14:paraId="58C6C773" w14:textId="77777777" w:rsidR="00587978" w:rsidRDefault="00587978">
      <w:pPr>
        <w:pStyle w:val="Standard"/>
        <w:jc w:val="center"/>
        <w:rPr>
          <w:b/>
          <w:bCs/>
        </w:rPr>
      </w:pPr>
    </w:p>
    <w:p w14:paraId="5CDE70E0" w14:textId="77777777" w:rsidR="00587978" w:rsidRDefault="00000000">
      <w:pPr>
        <w:pStyle w:val="Standard"/>
        <w:jc w:val="center"/>
        <w:rPr>
          <w:b/>
          <w:bCs/>
        </w:rPr>
      </w:pPr>
      <w:r>
        <w:rPr>
          <w:b/>
          <w:bCs/>
        </w:rPr>
        <w:t>APSA Starter Flock Grant application questions.</w:t>
      </w:r>
    </w:p>
    <w:p w14:paraId="5C9D2301" w14:textId="77777777" w:rsidR="00587978" w:rsidRDefault="00587978">
      <w:pPr>
        <w:pStyle w:val="Standard"/>
        <w:jc w:val="center"/>
      </w:pPr>
    </w:p>
    <w:p w14:paraId="1354D135" w14:textId="77777777" w:rsidR="00587978" w:rsidRDefault="00000000">
      <w:pPr>
        <w:pStyle w:val="Standard"/>
        <w:numPr>
          <w:ilvl w:val="0"/>
          <w:numId w:val="4"/>
        </w:numPr>
      </w:pPr>
      <w:r>
        <w:t>What kind of experience do you have in the livestock industry if any?</w:t>
      </w:r>
    </w:p>
    <w:p w14:paraId="37EA8AB0" w14:textId="77777777" w:rsidR="00587978" w:rsidRDefault="00587978">
      <w:pPr>
        <w:pStyle w:val="Standard"/>
      </w:pPr>
    </w:p>
    <w:p w14:paraId="3BD750C3" w14:textId="77777777" w:rsidR="00587978" w:rsidRDefault="00587978">
      <w:pPr>
        <w:pStyle w:val="Standard"/>
      </w:pPr>
    </w:p>
    <w:p w14:paraId="4E4225FA" w14:textId="77777777" w:rsidR="00587978" w:rsidRDefault="00000000">
      <w:pPr>
        <w:pStyle w:val="Standard"/>
      </w:pPr>
      <w:r>
        <w:t xml:space="preserve">         </w:t>
      </w:r>
    </w:p>
    <w:p w14:paraId="5AB7B931" w14:textId="77777777" w:rsidR="00587978" w:rsidRDefault="00000000">
      <w:pPr>
        <w:pStyle w:val="Standard"/>
        <w:numPr>
          <w:ilvl w:val="0"/>
          <w:numId w:val="4"/>
        </w:numPr>
      </w:pPr>
      <w:r>
        <w:t xml:space="preserve">What do you know about the </w:t>
      </w:r>
      <w:proofErr w:type="spellStart"/>
      <w:r>
        <w:t>Polypay</w:t>
      </w:r>
      <w:proofErr w:type="spellEnd"/>
      <w:r>
        <w:t xml:space="preserve"> Breed?</w:t>
      </w:r>
    </w:p>
    <w:p w14:paraId="554870AE" w14:textId="77777777" w:rsidR="00587978" w:rsidRDefault="00587978">
      <w:pPr>
        <w:pStyle w:val="Standard"/>
      </w:pPr>
    </w:p>
    <w:p w14:paraId="5717A1EB" w14:textId="77777777" w:rsidR="00587978" w:rsidRDefault="00000000">
      <w:pPr>
        <w:pStyle w:val="Standard"/>
      </w:pPr>
      <w:r>
        <w:tab/>
      </w:r>
    </w:p>
    <w:p w14:paraId="40ABA4FD" w14:textId="77777777" w:rsidR="00587978" w:rsidRDefault="00587978">
      <w:pPr>
        <w:pStyle w:val="Standard"/>
      </w:pPr>
    </w:p>
    <w:p w14:paraId="13E557FA" w14:textId="77777777" w:rsidR="00587978" w:rsidRDefault="00000000">
      <w:pPr>
        <w:pStyle w:val="Standard"/>
        <w:numPr>
          <w:ilvl w:val="0"/>
          <w:numId w:val="4"/>
        </w:numPr>
      </w:pPr>
      <w:r>
        <w:t xml:space="preserve">What are your plans or goals that you want to accomplish with a starter flock of </w:t>
      </w:r>
      <w:proofErr w:type="spellStart"/>
      <w:r>
        <w:t>Polypay</w:t>
      </w:r>
      <w:proofErr w:type="spellEnd"/>
      <w:r>
        <w:t xml:space="preserve"> Sheep?</w:t>
      </w:r>
    </w:p>
    <w:p w14:paraId="606CD208" w14:textId="77777777" w:rsidR="00587978" w:rsidRDefault="00587978">
      <w:pPr>
        <w:pStyle w:val="Standard"/>
      </w:pPr>
    </w:p>
    <w:p w14:paraId="49C2704C" w14:textId="77777777" w:rsidR="00587978" w:rsidRDefault="00587978">
      <w:pPr>
        <w:pStyle w:val="Standard"/>
      </w:pPr>
    </w:p>
    <w:p w14:paraId="435AE2F5" w14:textId="77777777" w:rsidR="00587978" w:rsidRDefault="00587978">
      <w:pPr>
        <w:pStyle w:val="Standard"/>
      </w:pPr>
    </w:p>
    <w:p w14:paraId="10C1B88F" w14:textId="77777777" w:rsidR="00587978" w:rsidRDefault="00000000">
      <w:pPr>
        <w:pStyle w:val="Standard"/>
      </w:pPr>
      <w:r>
        <w:tab/>
      </w:r>
    </w:p>
    <w:p w14:paraId="72D1FA79" w14:textId="77777777" w:rsidR="00587978" w:rsidRDefault="00000000">
      <w:pPr>
        <w:pStyle w:val="Standard"/>
      </w:pPr>
      <w:r>
        <w:tab/>
        <w:t>A. Short term goals?</w:t>
      </w:r>
    </w:p>
    <w:p w14:paraId="7C82DA75" w14:textId="77777777" w:rsidR="00587978" w:rsidRDefault="00000000">
      <w:pPr>
        <w:pStyle w:val="Standard"/>
      </w:pPr>
      <w:r>
        <w:tab/>
      </w:r>
    </w:p>
    <w:p w14:paraId="4303A6ED" w14:textId="77777777" w:rsidR="00587978" w:rsidRDefault="00587978">
      <w:pPr>
        <w:pStyle w:val="Standard"/>
      </w:pPr>
    </w:p>
    <w:p w14:paraId="7E27A5A4" w14:textId="77777777" w:rsidR="00587978" w:rsidRDefault="00587978">
      <w:pPr>
        <w:pStyle w:val="Standard"/>
      </w:pPr>
    </w:p>
    <w:p w14:paraId="520A72B9" w14:textId="77777777" w:rsidR="00587978" w:rsidRDefault="00000000">
      <w:pPr>
        <w:pStyle w:val="Standard"/>
      </w:pPr>
      <w:r>
        <w:tab/>
        <w:t>B.  Long term goals?</w:t>
      </w:r>
    </w:p>
    <w:p w14:paraId="75DFFD7E" w14:textId="77777777" w:rsidR="00587978" w:rsidRDefault="00587978">
      <w:pPr>
        <w:pStyle w:val="Standard"/>
      </w:pPr>
    </w:p>
    <w:p w14:paraId="2D0CC642" w14:textId="77777777" w:rsidR="00587978" w:rsidRDefault="00587978">
      <w:pPr>
        <w:pStyle w:val="Standard"/>
      </w:pPr>
    </w:p>
    <w:p w14:paraId="5E1E92A3" w14:textId="77777777" w:rsidR="00587978" w:rsidRDefault="00587978">
      <w:pPr>
        <w:pStyle w:val="Standard"/>
      </w:pPr>
    </w:p>
    <w:p w14:paraId="55EC6E0D" w14:textId="77777777" w:rsidR="00587978" w:rsidRDefault="00587978">
      <w:pPr>
        <w:pStyle w:val="Standard"/>
      </w:pPr>
    </w:p>
    <w:p w14:paraId="6A46C5B5" w14:textId="77777777" w:rsidR="00587978" w:rsidRDefault="00000000">
      <w:pPr>
        <w:pStyle w:val="Standard"/>
        <w:numPr>
          <w:ilvl w:val="0"/>
          <w:numId w:val="4"/>
        </w:numPr>
      </w:pPr>
      <w:r>
        <w:t>What do you know about the National Sheep Improvement Program?</w:t>
      </w:r>
    </w:p>
    <w:p w14:paraId="381B9A8E" w14:textId="77777777" w:rsidR="00587978" w:rsidRDefault="00587978">
      <w:pPr>
        <w:pStyle w:val="Standard"/>
      </w:pPr>
    </w:p>
    <w:p w14:paraId="1604FF59" w14:textId="77777777" w:rsidR="00587978" w:rsidRDefault="00587978">
      <w:pPr>
        <w:pStyle w:val="Standard"/>
      </w:pPr>
    </w:p>
    <w:p w14:paraId="58C4B0ED" w14:textId="77777777" w:rsidR="00587978" w:rsidRDefault="00587978">
      <w:pPr>
        <w:pStyle w:val="Standard"/>
      </w:pPr>
    </w:p>
    <w:p w14:paraId="0CC46BC3" w14:textId="77777777" w:rsidR="00587978" w:rsidRDefault="00587978">
      <w:pPr>
        <w:pStyle w:val="Standard"/>
      </w:pPr>
    </w:p>
    <w:p w14:paraId="6666CE63" w14:textId="77777777" w:rsidR="00587978" w:rsidRDefault="00000000">
      <w:pPr>
        <w:pStyle w:val="Standard"/>
        <w:numPr>
          <w:ilvl w:val="0"/>
          <w:numId w:val="4"/>
        </w:numPr>
      </w:pPr>
      <w:r>
        <w:t xml:space="preserve"> Describe the facilities and feed sources that you will be using to care for your sheep?</w:t>
      </w:r>
    </w:p>
    <w:p w14:paraId="11088ECC" w14:textId="77777777" w:rsidR="00587978" w:rsidRDefault="00587978">
      <w:pPr>
        <w:pStyle w:val="Standard"/>
      </w:pPr>
    </w:p>
    <w:p w14:paraId="105AF1FE" w14:textId="77777777" w:rsidR="00587978" w:rsidRDefault="00587978">
      <w:pPr>
        <w:pStyle w:val="Standard"/>
      </w:pPr>
    </w:p>
    <w:p w14:paraId="0C025480" w14:textId="77777777" w:rsidR="00587978" w:rsidRDefault="00587978">
      <w:pPr>
        <w:pStyle w:val="Standard"/>
      </w:pPr>
    </w:p>
    <w:p w14:paraId="507060F4" w14:textId="77777777" w:rsidR="00587978" w:rsidRDefault="00587978">
      <w:pPr>
        <w:pStyle w:val="Standard"/>
      </w:pPr>
    </w:p>
    <w:p w14:paraId="02446229" w14:textId="77777777" w:rsidR="00587978" w:rsidRDefault="00000000">
      <w:pPr>
        <w:pStyle w:val="Standard"/>
        <w:numPr>
          <w:ilvl w:val="0"/>
          <w:numId w:val="4"/>
        </w:numPr>
      </w:pPr>
      <w:r>
        <w:t>Are you involved in any organizations such as 4H or FFA?</w:t>
      </w:r>
    </w:p>
    <w:p w14:paraId="1476797E" w14:textId="77777777" w:rsidR="00587978" w:rsidRDefault="00587978">
      <w:pPr>
        <w:pStyle w:val="Standard"/>
      </w:pPr>
    </w:p>
    <w:p w14:paraId="201F8BE7" w14:textId="77777777" w:rsidR="00587978" w:rsidRDefault="00587978">
      <w:pPr>
        <w:pStyle w:val="Standard"/>
      </w:pPr>
    </w:p>
    <w:p w14:paraId="7546DF14" w14:textId="77777777" w:rsidR="00587978" w:rsidRDefault="00587978">
      <w:pPr>
        <w:pStyle w:val="Standard"/>
      </w:pPr>
    </w:p>
    <w:p w14:paraId="3AE8EB04" w14:textId="77777777" w:rsidR="00587978" w:rsidRDefault="00587978">
      <w:pPr>
        <w:pStyle w:val="Standard"/>
      </w:pPr>
    </w:p>
    <w:p w14:paraId="148CCFBF" w14:textId="77777777" w:rsidR="00587978" w:rsidRDefault="00000000">
      <w:pPr>
        <w:pStyle w:val="Standard"/>
        <w:numPr>
          <w:ilvl w:val="0"/>
          <w:numId w:val="4"/>
        </w:numPr>
      </w:pPr>
      <w:r>
        <w:t xml:space="preserve">What are some of the advantages of raising </w:t>
      </w:r>
      <w:proofErr w:type="spellStart"/>
      <w:r>
        <w:t>Polypay</w:t>
      </w:r>
      <w:proofErr w:type="spellEnd"/>
      <w:r>
        <w:t xml:space="preserve"> Sheep and describe their unique qualities that sets them apart from other breeds?</w:t>
      </w:r>
    </w:p>
    <w:p w14:paraId="790A9D50" w14:textId="77777777" w:rsidR="00587978" w:rsidRDefault="00587978">
      <w:pPr>
        <w:pStyle w:val="Standard"/>
      </w:pPr>
    </w:p>
    <w:p w14:paraId="2741F87B" w14:textId="77777777" w:rsidR="00587978" w:rsidRDefault="00587978">
      <w:pPr>
        <w:pStyle w:val="Standard"/>
      </w:pPr>
    </w:p>
    <w:p w14:paraId="28E6483F" w14:textId="77777777" w:rsidR="00587978" w:rsidRDefault="00587978">
      <w:pPr>
        <w:pStyle w:val="Standard"/>
      </w:pPr>
    </w:p>
    <w:p w14:paraId="256E7041" w14:textId="77777777" w:rsidR="00587978" w:rsidRDefault="00000000">
      <w:pPr>
        <w:pStyle w:val="Standard"/>
        <w:numPr>
          <w:ilvl w:val="0"/>
          <w:numId w:val="4"/>
        </w:numPr>
      </w:pPr>
      <w:r>
        <w:t>What or how will you contribute to or give back to the APSA?</w:t>
      </w:r>
    </w:p>
    <w:sectPr w:rsidR="0058797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7AE8" w14:textId="77777777" w:rsidR="00E2516F" w:rsidRDefault="00E2516F">
      <w:r>
        <w:separator/>
      </w:r>
    </w:p>
  </w:endnote>
  <w:endnote w:type="continuationSeparator" w:id="0">
    <w:p w14:paraId="710CF487" w14:textId="77777777" w:rsidR="00E2516F" w:rsidRDefault="00E2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6386" w14:textId="77777777" w:rsidR="00E2516F" w:rsidRDefault="00E2516F">
      <w:r>
        <w:rPr>
          <w:color w:val="000000"/>
        </w:rPr>
        <w:separator/>
      </w:r>
    </w:p>
  </w:footnote>
  <w:footnote w:type="continuationSeparator" w:id="0">
    <w:p w14:paraId="538AFC6D" w14:textId="77777777" w:rsidR="00E2516F" w:rsidRDefault="00E2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96A24"/>
    <w:multiLevelType w:val="multilevel"/>
    <w:tmpl w:val="58729BD4"/>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1F6479A6"/>
    <w:multiLevelType w:val="multilevel"/>
    <w:tmpl w:val="43E03E4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2355357C"/>
    <w:multiLevelType w:val="multilevel"/>
    <w:tmpl w:val="2A543826"/>
    <w:lvl w:ilvl="0">
      <w:start w:val="2"/>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 w15:restartNumberingAfterBreak="0">
    <w:nsid w:val="5DDA4183"/>
    <w:multiLevelType w:val="multilevel"/>
    <w:tmpl w:val="FCD8B81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upperRoman"/>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205871033">
    <w:abstractNumId w:val="3"/>
  </w:num>
  <w:num w:numId="2" w16cid:durableId="1059785274">
    <w:abstractNumId w:val="2"/>
  </w:num>
  <w:num w:numId="3" w16cid:durableId="1505319901">
    <w:abstractNumId w:val="1"/>
  </w:num>
  <w:num w:numId="4" w16cid:durableId="163972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7978"/>
    <w:rsid w:val="00587978"/>
    <w:rsid w:val="0086107F"/>
    <w:rsid w:val="00D24340"/>
    <w:rsid w:val="00E2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DD32BB"/>
  <w15:docId w15:val="{AE51FBF0-28E2-784A-BC41-642B39D2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Refshaw</dc:creator>
  <cp:lastModifiedBy>Schloss, Pat</cp:lastModifiedBy>
  <cp:revision>2</cp:revision>
  <cp:lastPrinted>2021-07-05T17:51:00Z</cp:lastPrinted>
  <dcterms:created xsi:type="dcterms:W3CDTF">2024-12-29T18:42:00Z</dcterms:created>
  <dcterms:modified xsi:type="dcterms:W3CDTF">2024-12-29T18:42:00Z</dcterms:modified>
</cp:coreProperties>
</file>